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5CA" w:rsidRPr="00697024" w:rsidRDefault="00166B99" w:rsidP="00697024">
      <w:pPr>
        <w:jc w:val="center"/>
        <w:rPr>
          <w:rFonts w:ascii="Tahoma" w:hAnsi="Tahoma" w:cs="Tahoma"/>
          <w:b/>
          <w:sz w:val="48"/>
          <w:szCs w:val="48"/>
          <w:lang w:val="es-MX"/>
        </w:rPr>
      </w:pPr>
      <w:r w:rsidRPr="00697024">
        <w:rPr>
          <w:rFonts w:ascii="Tahoma" w:hAnsi="Tahoma" w:cs="Tahoma"/>
          <w:b/>
          <w:sz w:val="48"/>
          <w:szCs w:val="48"/>
          <w:lang w:val="es-MX"/>
        </w:rPr>
        <w:t>Carta de Intención</w:t>
      </w:r>
    </w:p>
    <w:p w:rsidR="00901743" w:rsidRDefault="00901743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</w:p>
    <w:p w:rsidR="00697024" w:rsidRDefault="00697024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</w:p>
    <w:p w:rsidR="00166B99" w:rsidRPr="00901743" w:rsidRDefault="00901743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Me interesa</w:t>
      </w:r>
      <w:r w:rsidR="00852A83">
        <w:rPr>
          <w:rFonts w:ascii="Tahoma" w:hAnsi="Tahoma" w:cs="Tahoma"/>
          <w:sz w:val="20"/>
          <w:szCs w:val="20"/>
          <w:lang w:val="es-MX"/>
        </w:rPr>
        <w:t xml:space="preserve"> </w:t>
      </w:r>
      <w:r w:rsidR="00FD3DDA">
        <w:rPr>
          <w:rFonts w:ascii="Tahoma" w:hAnsi="Tahoma" w:cs="Tahoma"/>
          <w:sz w:val="20"/>
          <w:szCs w:val="20"/>
          <w:lang w:val="es-MX"/>
        </w:rPr>
        <w:t>(</w:t>
      </w:r>
      <w:r w:rsidR="00FD3DDA" w:rsidRPr="00FD3DDA">
        <w:rPr>
          <w:rFonts w:ascii="Tahoma" w:hAnsi="Tahoma" w:cs="Tahoma"/>
          <w:b/>
          <w:i/>
          <w:sz w:val="20"/>
          <w:szCs w:val="20"/>
          <w:lang w:val="es-MX"/>
        </w:rPr>
        <w:t xml:space="preserve">apertura, </w:t>
      </w:r>
      <w:r w:rsidR="00166B99" w:rsidRPr="00FD3DDA">
        <w:rPr>
          <w:rFonts w:ascii="Tahoma" w:hAnsi="Tahoma" w:cs="Tahoma"/>
          <w:b/>
          <w:i/>
          <w:sz w:val="20"/>
          <w:szCs w:val="20"/>
          <w:lang w:val="es-MX"/>
        </w:rPr>
        <w:t>cambio</w:t>
      </w:r>
      <w:r w:rsidR="0030184E">
        <w:rPr>
          <w:rFonts w:ascii="Tahoma" w:hAnsi="Tahoma" w:cs="Tahoma"/>
          <w:b/>
          <w:i/>
          <w:sz w:val="20"/>
          <w:szCs w:val="20"/>
          <w:lang w:val="es-MX"/>
        </w:rPr>
        <w:t>, remodelación, ampl</w:t>
      </w:r>
      <w:r w:rsidR="00602E04">
        <w:rPr>
          <w:rFonts w:ascii="Tahoma" w:hAnsi="Tahoma" w:cs="Tahoma"/>
          <w:b/>
          <w:i/>
          <w:sz w:val="20"/>
          <w:szCs w:val="20"/>
          <w:lang w:val="es-MX"/>
        </w:rPr>
        <w:t>i</w:t>
      </w:r>
      <w:r w:rsidR="0030184E">
        <w:rPr>
          <w:rFonts w:ascii="Tahoma" w:hAnsi="Tahoma" w:cs="Tahoma"/>
          <w:b/>
          <w:i/>
          <w:sz w:val="20"/>
          <w:szCs w:val="20"/>
          <w:lang w:val="es-MX"/>
        </w:rPr>
        <w:t>ación</w:t>
      </w:r>
      <w:r w:rsidR="00FD3DDA">
        <w:rPr>
          <w:rFonts w:ascii="Tahoma" w:hAnsi="Tahoma" w:cs="Tahoma"/>
          <w:b/>
          <w:i/>
          <w:sz w:val="20"/>
          <w:szCs w:val="20"/>
          <w:lang w:val="es-MX"/>
        </w:rPr>
        <w:t>)</w:t>
      </w:r>
      <w:r w:rsidR="00166B99" w:rsidRPr="00901743">
        <w:rPr>
          <w:rFonts w:ascii="Tahoma" w:hAnsi="Tahoma" w:cs="Tahoma"/>
          <w:sz w:val="20"/>
          <w:szCs w:val="20"/>
          <w:lang w:val="es-MX"/>
        </w:rPr>
        <w:t xml:space="preserve"> de </w:t>
      </w:r>
      <w:smartTag w:uri="urn:schemas-microsoft-com:office:smarttags" w:element="PersonName">
        <w:smartTagPr>
          <w:attr w:name="ProductID" w:val="la Oficina"/>
        </w:smartTagPr>
        <w:r w:rsidR="00166B99" w:rsidRPr="00901743">
          <w:rPr>
            <w:rFonts w:ascii="Tahoma" w:hAnsi="Tahoma" w:cs="Tahoma"/>
            <w:sz w:val="20"/>
            <w:szCs w:val="20"/>
            <w:lang w:val="es-MX"/>
          </w:rPr>
          <w:t>la Oficina</w:t>
        </w:r>
      </w:smartTag>
      <w:r w:rsidR="00166B99" w:rsidRPr="00901743">
        <w:rPr>
          <w:rFonts w:ascii="Tahoma" w:hAnsi="Tahoma" w:cs="Tahoma"/>
          <w:sz w:val="20"/>
          <w:szCs w:val="20"/>
          <w:lang w:val="es-MX"/>
        </w:rPr>
        <w:t xml:space="preserve"> </w:t>
      </w:r>
      <w:r w:rsidR="00166B99" w:rsidRPr="00FD3DDA">
        <w:rPr>
          <w:rFonts w:ascii="Tahoma" w:hAnsi="Tahoma" w:cs="Tahoma"/>
          <w:b/>
          <w:i/>
          <w:sz w:val="20"/>
          <w:szCs w:val="20"/>
          <w:lang w:val="es-MX"/>
        </w:rPr>
        <w:t>__</w:t>
      </w:r>
      <w:r w:rsidR="002231B6" w:rsidRPr="00FD3DDA">
        <w:rPr>
          <w:rFonts w:ascii="Tahoma" w:hAnsi="Tahoma" w:cs="Tahoma"/>
          <w:b/>
          <w:i/>
          <w:sz w:val="20"/>
          <w:szCs w:val="20"/>
          <w:lang w:val="es-MX"/>
        </w:rPr>
        <w:t>_ (</w:t>
      </w:r>
      <w:r w:rsidR="00FD3DDA" w:rsidRPr="00FD3DDA">
        <w:rPr>
          <w:rFonts w:ascii="Tahoma" w:hAnsi="Tahoma" w:cs="Tahoma"/>
          <w:b/>
          <w:i/>
          <w:sz w:val="20"/>
          <w:szCs w:val="20"/>
          <w:lang w:val="es-MX"/>
        </w:rPr>
        <w:t xml:space="preserve">nombre y </w:t>
      </w:r>
      <w:r w:rsidR="002231B6" w:rsidRPr="00FD3DDA">
        <w:rPr>
          <w:rFonts w:ascii="Tahoma" w:hAnsi="Tahoma" w:cs="Tahoma"/>
          <w:b/>
          <w:i/>
          <w:sz w:val="20"/>
          <w:szCs w:val="20"/>
          <w:lang w:val="es-MX"/>
        </w:rPr>
        <w:t>número) _</w:t>
      </w:r>
      <w:r w:rsidR="00166B99" w:rsidRPr="00FD3DDA">
        <w:rPr>
          <w:rFonts w:ascii="Tahoma" w:hAnsi="Tahoma" w:cs="Tahoma"/>
          <w:b/>
          <w:i/>
          <w:sz w:val="20"/>
          <w:szCs w:val="20"/>
          <w:lang w:val="es-MX"/>
        </w:rPr>
        <w:t>__</w:t>
      </w:r>
      <w:r w:rsidR="006C51FE" w:rsidRPr="00FD3DDA">
        <w:rPr>
          <w:rFonts w:ascii="Tahoma" w:hAnsi="Tahoma" w:cs="Tahoma"/>
          <w:b/>
          <w:i/>
          <w:sz w:val="20"/>
          <w:szCs w:val="20"/>
          <w:lang w:val="es-MX"/>
        </w:rPr>
        <w:t>______</w:t>
      </w:r>
      <w:r w:rsidR="00166B99" w:rsidRPr="00FD3DDA">
        <w:rPr>
          <w:rFonts w:ascii="Tahoma" w:hAnsi="Tahoma" w:cs="Tahoma"/>
          <w:b/>
          <w:i/>
          <w:sz w:val="20"/>
          <w:szCs w:val="20"/>
          <w:lang w:val="es-MX"/>
        </w:rPr>
        <w:t>,</w:t>
      </w:r>
      <w:r w:rsidR="00166B99" w:rsidRPr="00901743">
        <w:rPr>
          <w:rFonts w:ascii="Tahoma" w:hAnsi="Tahoma" w:cs="Tahoma"/>
          <w:sz w:val="20"/>
          <w:szCs w:val="20"/>
          <w:lang w:val="es-MX"/>
        </w:rPr>
        <w:t xml:space="preserve"> que se ubicará en la zona </w:t>
      </w:r>
      <w:r w:rsidR="00852A83" w:rsidRPr="00901743">
        <w:rPr>
          <w:rFonts w:ascii="Tahoma" w:hAnsi="Tahoma" w:cs="Tahoma"/>
          <w:sz w:val="20"/>
          <w:szCs w:val="20"/>
          <w:lang w:val="es-MX"/>
        </w:rPr>
        <w:t>_________________</w:t>
      </w:r>
      <w:r w:rsidR="00852A83">
        <w:rPr>
          <w:rFonts w:ascii="Tahoma" w:hAnsi="Tahoma" w:cs="Tahoma"/>
          <w:sz w:val="20"/>
          <w:szCs w:val="20"/>
          <w:lang w:val="es-MX"/>
        </w:rPr>
        <w:t xml:space="preserve"> de la C</w:t>
      </w:r>
      <w:r w:rsidR="00166B99" w:rsidRPr="00901743">
        <w:rPr>
          <w:rFonts w:ascii="Tahoma" w:hAnsi="Tahoma" w:cs="Tahoma"/>
          <w:sz w:val="20"/>
          <w:szCs w:val="20"/>
          <w:lang w:val="es-MX"/>
        </w:rPr>
        <w:t xml:space="preserve">iudad de </w:t>
      </w:r>
      <w:r w:rsidR="00852A83" w:rsidRPr="00901743">
        <w:rPr>
          <w:rFonts w:ascii="Tahoma" w:hAnsi="Tahoma" w:cs="Tahoma"/>
          <w:sz w:val="20"/>
          <w:szCs w:val="20"/>
          <w:lang w:val="es-MX"/>
        </w:rPr>
        <w:t>_________________</w:t>
      </w:r>
      <w:r w:rsidR="00852A83">
        <w:rPr>
          <w:rFonts w:ascii="Tahoma" w:hAnsi="Tahoma" w:cs="Tahoma"/>
          <w:sz w:val="20"/>
          <w:szCs w:val="20"/>
          <w:lang w:val="es-MX"/>
        </w:rPr>
        <w:t>.</w:t>
      </w:r>
    </w:p>
    <w:p w:rsidR="00D91C95" w:rsidRPr="00901743" w:rsidRDefault="00D91C95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</w:p>
    <w:p w:rsidR="00D91C95" w:rsidRPr="00852A83" w:rsidRDefault="00D91C95" w:rsidP="00901743">
      <w:pPr>
        <w:jc w:val="both"/>
        <w:rPr>
          <w:rFonts w:ascii="Tahoma" w:hAnsi="Tahoma" w:cs="Tahoma"/>
          <w:b/>
          <w:lang w:val="es-MX"/>
        </w:rPr>
      </w:pPr>
      <w:r w:rsidRPr="00852A83">
        <w:rPr>
          <w:rFonts w:ascii="Tahoma" w:hAnsi="Tahoma" w:cs="Tahoma"/>
          <w:b/>
          <w:lang w:val="es-MX"/>
        </w:rPr>
        <w:t>Datos del Local</w:t>
      </w:r>
    </w:p>
    <w:p w:rsidR="00852A83" w:rsidRPr="00901743" w:rsidRDefault="00852A83" w:rsidP="00901743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:rsidR="00D91C95" w:rsidRDefault="00D91C95" w:rsidP="00901743">
      <w:pPr>
        <w:jc w:val="both"/>
        <w:rPr>
          <w:rFonts w:ascii="Tahoma" w:hAnsi="Tahoma" w:cs="Tahoma"/>
          <w:b/>
          <w:sz w:val="20"/>
          <w:szCs w:val="20"/>
          <w:lang w:val="es-MX"/>
        </w:rPr>
      </w:pPr>
      <w:r w:rsidRPr="00901743">
        <w:rPr>
          <w:rFonts w:ascii="Tahoma" w:hAnsi="Tahoma" w:cs="Tahoma"/>
          <w:sz w:val="20"/>
          <w:szCs w:val="20"/>
          <w:lang w:val="es-MX"/>
        </w:rPr>
        <w:t>Dirección del local</w:t>
      </w:r>
      <w:r w:rsidRPr="00FD3DDA">
        <w:rPr>
          <w:rFonts w:ascii="Tahoma" w:hAnsi="Tahoma" w:cs="Tahoma"/>
          <w:b/>
          <w:sz w:val="20"/>
          <w:szCs w:val="20"/>
          <w:lang w:val="es-MX"/>
        </w:rPr>
        <w:t>: (calle, número oficial e interior, colonia, C</w:t>
      </w:r>
      <w:r w:rsidR="00697024" w:rsidRPr="00FD3DDA">
        <w:rPr>
          <w:rFonts w:ascii="Tahoma" w:hAnsi="Tahoma" w:cs="Tahoma"/>
          <w:b/>
          <w:sz w:val="20"/>
          <w:szCs w:val="20"/>
          <w:lang w:val="es-MX"/>
        </w:rPr>
        <w:t>.</w:t>
      </w:r>
      <w:r w:rsidRPr="00FD3DDA">
        <w:rPr>
          <w:rFonts w:ascii="Tahoma" w:hAnsi="Tahoma" w:cs="Tahoma"/>
          <w:b/>
          <w:sz w:val="20"/>
          <w:szCs w:val="20"/>
          <w:lang w:val="es-MX"/>
        </w:rPr>
        <w:t>P</w:t>
      </w:r>
      <w:r w:rsidR="00697024" w:rsidRPr="00FD3DDA">
        <w:rPr>
          <w:rFonts w:ascii="Tahoma" w:hAnsi="Tahoma" w:cs="Tahoma"/>
          <w:b/>
          <w:sz w:val="20"/>
          <w:szCs w:val="20"/>
          <w:lang w:val="es-MX"/>
        </w:rPr>
        <w:t>.</w:t>
      </w:r>
      <w:r w:rsidRPr="00FD3DDA">
        <w:rPr>
          <w:rFonts w:ascii="Tahoma" w:hAnsi="Tahoma" w:cs="Tahoma"/>
          <w:b/>
          <w:sz w:val="20"/>
          <w:szCs w:val="20"/>
          <w:lang w:val="es-MX"/>
        </w:rPr>
        <w:t>, municipio o delegación, ciudad; entrecalles)</w:t>
      </w:r>
      <w:r w:rsidR="00697024" w:rsidRPr="00FD3DDA">
        <w:rPr>
          <w:rFonts w:ascii="Tahoma" w:hAnsi="Tahoma" w:cs="Tahoma"/>
          <w:b/>
          <w:sz w:val="20"/>
          <w:szCs w:val="20"/>
          <w:lang w:val="es-MX"/>
        </w:rPr>
        <w:t>.</w:t>
      </w:r>
    </w:p>
    <w:p w:rsidR="00FD3DDA" w:rsidRPr="00FD3DDA" w:rsidRDefault="00FD3DDA" w:rsidP="00901743">
      <w:pPr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:rsidR="00D91C95" w:rsidRPr="00901743" w:rsidRDefault="00D91C95" w:rsidP="00901743">
      <w:pPr>
        <w:jc w:val="both"/>
        <w:rPr>
          <w:rFonts w:ascii="Tahoma" w:hAnsi="Tahoma" w:cs="Tahoma"/>
          <w:b/>
          <w:i/>
          <w:sz w:val="20"/>
          <w:szCs w:val="20"/>
          <w:lang w:val="es-MX"/>
        </w:rPr>
      </w:pPr>
      <w:r w:rsidRPr="00901743">
        <w:rPr>
          <w:rFonts w:ascii="Tahoma" w:hAnsi="Tahoma" w:cs="Tahoma"/>
          <w:b/>
          <w:i/>
          <w:sz w:val="20"/>
          <w:szCs w:val="20"/>
          <w:lang w:val="es-MX"/>
        </w:rPr>
        <w:t xml:space="preserve">(Favor de agregar croquis de localización y teléfono si hay y/o algún contacto para que </w:t>
      </w:r>
      <w:smartTag w:uri="urn:schemas-microsoft-com:office:smarttags" w:element="PersonName">
        <w:smartTagPr>
          <w:attr w:name="ProductID" w:val="la Telefónica"/>
        </w:smartTagPr>
        <w:r w:rsidRPr="00901743">
          <w:rPr>
            <w:rFonts w:ascii="Tahoma" w:hAnsi="Tahoma" w:cs="Tahoma"/>
            <w:b/>
            <w:i/>
            <w:sz w:val="20"/>
            <w:szCs w:val="20"/>
            <w:lang w:val="es-MX"/>
          </w:rPr>
          <w:t>la Telefónica</w:t>
        </w:r>
      </w:smartTag>
      <w:r w:rsidRPr="00901743">
        <w:rPr>
          <w:rFonts w:ascii="Tahoma" w:hAnsi="Tahoma" w:cs="Tahoma"/>
          <w:b/>
          <w:i/>
          <w:sz w:val="20"/>
          <w:szCs w:val="20"/>
          <w:lang w:val="es-MX"/>
        </w:rPr>
        <w:t xml:space="preserve"> avise cuando va a instalar)</w:t>
      </w:r>
      <w:r w:rsidR="00697024">
        <w:rPr>
          <w:rFonts w:ascii="Tahoma" w:hAnsi="Tahoma" w:cs="Tahoma"/>
          <w:b/>
          <w:i/>
          <w:sz w:val="20"/>
          <w:szCs w:val="20"/>
          <w:lang w:val="es-MX"/>
        </w:rPr>
        <w:t>.</w:t>
      </w:r>
    </w:p>
    <w:p w:rsidR="00D91C95" w:rsidRPr="00901743" w:rsidRDefault="00D91C95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</w:p>
    <w:p w:rsidR="00D91C95" w:rsidRPr="00901743" w:rsidRDefault="00852A83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Teléfono del Local: (en caso de conservar el anterior</w:t>
      </w:r>
      <w:r w:rsidR="00D91C95" w:rsidRPr="00901743">
        <w:rPr>
          <w:rFonts w:ascii="Tahoma" w:hAnsi="Tahoma" w:cs="Tahoma"/>
          <w:sz w:val="20"/>
          <w:szCs w:val="20"/>
          <w:lang w:val="es-MX"/>
        </w:rPr>
        <w:t>)</w:t>
      </w:r>
      <w:r w:rsidR="00697024">
        <w:rPr>
          <w:rFonts w:ascii="Tahoma" w:hAnsi="Tahoma" w:cs="Tahoma"/>
          <w:sz w:val="20"/>
          <w:szCs w:val="20"/>
          <w:lang w:val="es-MX"/>
        </w:rPr>
        <w:t>.</w:t>
      </w:r>
    </w:p>
    <w:p w:rsidR="00D91C95" w:rsidRPr="00901743" w:rsidRDefault="00D91C95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</w:p>
    <w:p w:rsidR="00B12F40" w:rsidRDefault="00B12F40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901743">
        <w:rPr>
          <w:rFonts w:ascii="Tahoma" w:hAnsi="Tahoma" w:cs="Tahoma"/>
          <w:sz w:val="20"/>
          <w:szCs w:val="20"/>
          <w:lang w:val="es-MX"/>
        </w:rPr>
        <w:t xml:space="preserve">Exposición de Razones: </w:t>
      </w:r>
    </w:p>
    <w:p w:rsidR="00901743" w:rsidRDefault="00901743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01743" w:rsidRPr="00697024" w:rsidTr="00697024">
        <w:tc>
          <w:tcPr>
            <w:tcW w:w="8644" w:type="dxa"/>
            <w:shd w:val="clear" w:color="auto" w:fill="auto"/>
          </w:tcPr>
          <w:p w:rsidR="00901743" w:rsidRPr="00697024" w:rsidRDefault="00901743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901743" w:rsidRPr="00697024" w:rsidTr="00697024">
        <w:tc>
          <w:tcPr>
            <w:tcW w:w="8644" w:type="dxa"/>
            <w:shd w:val="clear" w:color="auto" w:fill="auto"/>
          </w:tcPr>
          <w:p w:rsidR="00901743" w:rsidRPr="00697024" w:rsidRDefault="00901743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901743" w:rsidRPr="00697024" w:rsidTr="00697024">
        <w:tc>
          <w:tcPr>
            <w:tcW w:w="8644" w:type="dxa"/>
            <w:shd w:val="clear" w:color="auto" w:fill="auto"/>
          </w:tcPr>
          <w:p w:rsidR="00901743" w:rsidRPr="00697024" w:rsidRDefault="00901743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</w:tbl>
    <w:p w:rsidR="00166B99" w:rsidRPr="00901743" w:rsidRDefault="00166B99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</w:p>
    <w:p w:rsidR="00852A83" w:rsidRDefault="00C818FB" w:rsidP="00901743">
      <w:pPr>
        <w:jc w:val="both"/>
        <w:rPr>
          <w:rFonts w:ascii="Tahoma" w:hAnsi="Tahoma" w:cs="Tahoma"/>
          <w:b/>
          <w:lang w:val="es-MX"/>
        </w:rPr>
      </w:pPr>
      <w:r w:rsidRPr="00852A83">
        <w:rPr>
          <w:rFonts w:ascii="Tahoma" w:hAnsi="Tahoma" w:cs="Tahoma"/>
          <w:b/>
          <w:lang w:val="es-MX"/>
        </w:rPr>
        <w:t>Proyecciones Ventas</w:t>
      </w:r>
    </w:p>
    <w:p w:rsidR="00852A83" w:rsidRDefault="00852A83" w:rsidP="00901743">
      <w:pPr>
        <w:jc w:val="both"/>
        <w:rPr>
          <w:rFonts w:ascii="Tahoma" w:hAnsi="Tahoma" w:cs="Tahoma"/>
          <w:b/>
          <w:lang w:val="es-MX"/>
        </w:rPr>
      </w:pPr>
    </w:p>
    <w:p w:rsidR="00166B99" w:rsidRPr="00852A83" w:rsidRDefault="00166B99" w:rsidP="00901743">
      <w:pPr>
        <w:jc w:val="both"/>
        <w:rPr>
          <w:rFonts w:ascii="Tahoma" w:hAnsi="Tahoma" w:cs="Tahoma"/>
          <w:b/>
          <w:lang w:val="es-MX"/>
        </w:rPr>
      </w:pPr>
      <w:r w:rsidRPr="00901743">
        <w:rPr>
          <w:rFonts w:ascii="Tahoma" w:hAnsi="Tahoma" w:cs="Tahoma"/>
          <w:sz w:val="20"/>
          <w:szCs w:val="20"/>
          <w:lang w:val="es-MX"/>
        </w:rPr>
        <w:t xml:space="preserve">Las proyecciones </w:t>
      </w:r>
      <w:r w:rsidR="00852A83">
        <w:rPr>
          <w:rFonts w:ascii="Tahoma" w:hAnsi="Tahoma" w:cs="Tahoma"/>
          <w:sz w:val="20"/>
          <w:szCs w:val="20"/>
          <w:lang w:val="es-MX"/>
        </w:rPr>
        <w:t xml:space="preserve">comerciales </w:t>
      </w:r>
      <w:r w:rsidRPr="00901743">
        <w:rPr>
          <w:rFonts w:ascii="Tahoma" w:hAnsi="Tahoma" w:cs="Tahoma"/>
          <w:sz w:val="20"/>
          <w:szCs w:val="20"/>
          <w:lang w:val="es-MX"/>
        </w:rPr>
        <w:t xml:space="preserve">para esta oficina </w:t>
      </w:r>
      <w:r w:rsidR="00C818FB" w:rsidRPr="00901743">
        <w:rPr>
          <w:rFonts w:ascii="Tahoma" w:hAnsi="Tahoma" w:cs="Tahoma"/>
          <w:sz w:val="20"/>
          <w:szCs w:val="20"/>
          <w:lang w:val="es-MX"/>
        </w:rPr>
        <w:t>son</w:t>
      </w:r>
      <w:r w:rsidR="00852A83">
        <w:rPr>
          <w:rFonts w:ascii="Tahoma" w:hAnsi="Tahoma" w:cs="Tahoma"/>
          <w:sz w:val="20"/>
          <w:szCs w:val="20"/>
          <w:lang w:val="es-MX"/>
        </w:rPr>
        <w:t xml:space="preserve"> las siguientes:</w:t>
      </w:r>
    </w:p>
    <w:p w:rsidR="00166B99" w:rsidRPr="00901743" w:rsidRDefault="00166B99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0"/>
        <w:gridCol w:w="1114"/>
        <w:gridCol w:w="1250"/>
        <w:gridCol w:w="1080"/>
      </w:tblGrid>
      <w:tr w:rsidR="00D515FD" w:rsidRPr="00697024" w:rsidTr="00697024">
        <w:tc>
          <w:tcPr>
            <w:tcW w:w="5211" w:type="dxa"/>
            <w:shd w:val="clear" w:color="auto" w:fill="auto"/>
          </w:tcPr>
          <w:p w:rsidR="00166B99" w:rsidRPr="00697024" w:rsidRDefault="00166B99" w:rsidP="00852A83">
            <w:pPr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Año</w:t>
            </w:r>
          </w:p>
        </w:tc>
        <w:tc>
          <w:tcPr>
            <w:tcW w:w="1134" w:type="dxa"/>
            <w:shd w:val="clear" w:color="auto" w:fill="auto"/>
          </w:tcPr>
          <w:p w:rsidR="00166B99" w:rsidRPr="00697024" w:rsidRDefault="00DE2979" w:rsidP="004E51F9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sz w:val="20"/>
                <w:szCs w:val="20"/>
                <w:lang w:val="es-MX"/>
              </w:rPr>
              <w:t>20</w:t>
            </w:r>
            <w:r w:rsidR="00852A83" w:rsidRPr="00697024">
              <w:rPr>
                <w:rFonts w:ascii="Tahoma" w:hAnsi="Tahoma" w:cs="Tahoma"/>
                <w:sz w:val="20"/>
                <w:szCs w:val="20"/>
                <w:lang w:val="es-MX"/>
              </w:rPr>
              <w:t>1</w:t>
            </w:r>
            <w:r w:rsidR="004E51F9">
              <w:rPr>
                <w:rFonts w:ascii="Tahoma" w:hAnsi="Tahoma" w:cs="Tahoma"/>
                <w:sz w:val="20"/>
                <w:szCs w:val="20"/>
                <w:lang w:val="es-MX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66B99" w:rsidRPr="00697024" w:rsidRDefault="00852A83" w:rsidP="004E51F9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sz w:val="20"/>
                <w:szCs w:val="20"/>
                <w:lang w:val="es-MX"/>
              </w:rPr>
              <w:t>201</w:t>
            </w:r>
            <w:r w:rsidR="004E51F9">
              <w:rPr>
                <w:rFonts w:ascii="Tahoma" w:hAnsi="Tahoma" w:cs="Tahoma"/>
                <w:sz w:val="20"/>
                <w:szCs w:val="20"/>
                <w:lang w:val="es-MX"/>
              </w:rPr>
              <w:t>9</w:t>
            </w:r>
          </w:p>
        </w:tc>
        <w:tc>
          <w:tcPr>
            <w:tcW w:w="1099" w:type="dxa"/>
            <w:shd w:val="clear" w:color="auto" w:fill="auto"/>
          </w:tcPr>
          <w:p w:rsidR="00166B99" w:rsidRPr="00697024" w:rsidRDefault="00852A83" w:rsidP="004E51F9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sz w:val="20"/>
                <w:szCs w:val="20"/>
                <w:lang w:val="es-MX"/>
              </w:rPr>
              <w:t>20</w:t>
            </w:r>
            <w:r w:rsidR="004E51F9">
              <w:rPr>
                <w:rFonts w:ascii="Tahoma" w:hAnsi="Tahoma" w:cs="Tahoma"/>
                <w:sz w:val="20"/>
                <w:szCs w:val="20"/>
                <w:lang w:val="es-MX"/>
              </w:rPr>
              <w:t>20</w:t>
            </w:r>
          </w:p>
        </w:tc>
      </w:tr>
      <w:tr w:rsidR="00D515FD" w:rsidRPr="00697024" w:rsidTr="00697024">
        <w:tc>
          <w:tcPr>
            <w:tcW w:w="5211" w:type="dxa"/>
            <w:shd w:val="clear" w:color="auto" w:fill="auto"/>
          </w:tcPr>
          <w:p w:rsidR="00166B99" w:rsidRPr="00697024" w:rsidRDefault="00166B99" w:rsidP="00852A83">
            <w:pPr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Prod</w:t>
            </w:r>
            <w:r w:rsidR="00852A83"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ucción</w:t>
            </w:r>
            <w:r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 xml:space="preserve"> anual </w:t>
            </w:r>
            <w:r w:rsidR="00852A83"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(</w:t>
            </w:r>
            <w:r w:rsidR="004F4A33"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millones</w:t>
            </w:r>
            <w:r w:rsidR="00852A83"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66B99" w:rsidRPr="00697024" w:rsidRDefault="00166B99" w:rsidP="00852A83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:rsidR="00166B99" w:rsidRPr="00697024" w:rsidRDefault="00166B99" w:rsidP="0069702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099" w:type="dxa"/>
            <w:shd w:val="clear" w:color="auto" w:fill="auto"/>
          </w:tcPr>
          <w:p w:rsidR="00166B99" w:rsidRPr="00697024" w:rsidRDefault="00166B99" w:rsidP="0069702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D515FD" w:rsidRPr="00697024" w:rsidTr="00697024">
        <w:tc>
          <w:tcPr>
            <w:tcW w:w="5211" w:type="dxa"/>
            <w:shd w:val="clear" w:color="auto" w:fill="auto"/>
          </w:tcPr>
          <w:p w:rsidR="00166B99" w:rsidRPr="00697024" w:rsidRDefault="00166B99" w:rsidP="00852A83">
            <w:pPr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Agentes</w:t>
            </w:r>
          </w:p>
        </w:tc>
        <w:tc>
          <w:tcPr>
            <w:tcW w:w="1134" w:type="dxa"/>
            <w:shd w:val="clear" w:color="auto" w:fill="auto"/>
          </w:tcPr>
          <w:p w:rsidR="00166B99" w:rsidRPr="00697024" w:rsidRDefault="00166B99" w:rsidP="0069702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:rsidR="00166B99" w:rsidRPr="00697024" w:rsidRDefault="00166B99" w:rsidP="0069702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099" w:type="dxa"/>
            <w:shd w:val="clear" w:color="auto" w:fill="auto"/>
          </w:tcPr>
          <w:p w:rsidR="00166B99" w:rsidRPr="00697024" w:rsidRDefault="00166B99" w:rsidP="0069702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D515FD" w:rsidRPr="00697024" w:rsidTr="00697024">
        <w:tc>
          <w:tcPr>
            <w:tcW w:w="5211" w:type="dxa"/>
            <w:shd w:val="clear" w:color="auto" w:fill="auto"/>
          </w:tcPr>
          <w:p w:rsidR="00166B99" w:rsidRPr="00697024" w:rsidRDefault="004F4A33" w:rsidP="00A84A29">
            <w:pPr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 xml:space="preserve">Ingresos </w:t>
            </w:r>
            <w:r w:rsidR="0071034A"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mensuales</w:t>
            </w:r>
            <w:r w:rsidR="00DE2979"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 xml:space="preserve"> </w:t>
            </w:r>
            <w:r w:rsidR="00852A83"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(%) por</w:t>
            </w:r>
            <w:r w:rsidR="00166B99"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 xml:space="preserve"> </w:t>
            </w:r>
            <w:r w:rsidR="0071034A"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producción mensual</w:t>
            </w:r>
          </w:p>
        </w:tc>
        <w:tc>
          <w:tcPr>
            <w:tcW w:w="1134" w:type="dxa"/>
            <w:shd w:val="clear" w:color="auto" w:fill="auto"/>
          </w:tcPr>
          <w:p w:rsidR="00166B99" w:rsidRPr="00697024" w:rsidRDefault="00166B99" w:rsidP="0069702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:rsidR="00166B99" w:rsidRPr="00697024" w:rsidRDefault="00166B99" w:rsidP="0069702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099" w:type="dxa"/>
            <w:shd w:val="clear" w:color="auto" w:fill="auto"/>
          </w:tcPr>
          <w:p w:rsidR="00166B99" w:rsidRPr="00697024" w:rsidRDefault="00166B99" w:rsidP="0069702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D515FD" w:rsidRPr="00697024" w:rsidTr="00697024">
        <w:tc>
          <w:tcPr>
            <w:tcW w:w="5211" w:type="dxa"/>
            <w:shd w:val="clear" w:color="auto" w:fill="auto"/>
          </w:tcPr>
          <w:p w:rsidR="00166B99" w:rsidRPr="00697024" w:rsidRDefault="00166B99" w:rsidP="00852A83">
            <w:pPr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Costos Fijos</w:t>
            </w:r>
            <w:r w:rsidR="0071034A"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 xml:space="preserve"> Mensuales</w:t>
            </w:r>
          </w:p>
        </w:tc>
        <w:tc>
          <w:tcPr>
            <w:tcW w:w="1134" w:type="dxa"/>
            <w:shd w:val="clear" w:color="auto" w:fill="auto"/>
          </w:tcPr>
          <w:p w:rsidR="00166B99" w:rsidRPr="00697024" w:rsidRDefault="00166B99" w:rsidP="0069702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:rsidR="00166B99" w:rsidRPr="00697024" w:rsidRDefault="00166B99" w:rsidP="0069702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099" w:type="dxa"/>
            <w:shd w:val="clear" w:color="auto" w:fill="auto"/>
          </w:tcPr>
          <w:p w:rsidR="00166B99" w:rsidRPr="00697024" w:rsidRDefault="00166B99" w:rsidP="0069702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D515FD" w:rsidRPr="00697024" w:rsidTr="00697024">
        <w:tc>
          <w:tcPr>
            <w:tcW w:w="5211" w:type="dxa"/>
            <w:shd w:val="clear" w:color="auto" w:fill="auto"/>
          </w:tcPr>
          <w:p w:rsidR="00166B99" w:rsidRPr="00697024" w:rsidRDefault="00166B99" w:rsidP="00852A83">
            <w:pPr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Costos Variables</w:t>
            </w:r>
            <w:r w:rsidR="0071034A"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 xml:space="preserve"> Mens</w:t>
            </w:r>
            <w:r w:rsidR="00A84A29"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uales</w:t>
            </w:r>
          </w:p>
        </w:tc>
        <w:tc>
          <w:tcPr>
            <w:tcW w:w="1134" w:type="dxa"/>
            <w:shd w:val="clear" w:color="auto" w:fill="auto"/>
          </w:tcPr>
          <w:p w:rsidR="00166B99" w:rsidRPr="00697024" w:rsidRDefault="00166B99" w:rsidP="0069702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:rsidR="00166B99" w:rsidRPr="00697024" w:rsidRDefault="00166B99" w:rsidP="0069702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099" w:type="dxa"/>
            <w:shd w:val="clear" w:color="auto" w:fill="auto"/>
          </w:tcPr>
          <w:p w:rsidR="00166B99" w:rsidRPr="00697024" w:rsidRDefault="00166B99" w:rsidP="0069702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D515FD" w:rsidRPr="00697024" w:rsidTr="00697024">
        <w:tc>
          <w:tcPr>
            <w:tcW w:w="5211" w:type="dxa"/>
            <w:shd w:val="clear" w:color="auto" w:fill="auto"/>
          </w:tcPr>
          <w:p w:rsidR="00166B99" w:rsidRPr="00697024" w:rsidRDefault="00166B99" w:rsidP="00852A83">
            <w:pPr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Utilidad</w:t>
            </w:r>
            <w:r w:rsidR="0071034A"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 xml:space="preserve"> Mensual</w:t>
            </w:r>
          </w:p>
        </w:tc>
        <w:tc>
          <w:tcPr>
            <w:tcW w:w="1134" w:type="dxa"/>
            <w:shd w:val="clear" w:color="auto" w:fill="auto"/>
          </w:tcPr>
          <w:p w:rsidR="00166B99" w:rsidRPr="00697024" w:rsidRDefault="00166B99" w:rsidP="0069702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:rsidR="00166B99" w:rsidRPr="00697024" w:rsidRDefault="00166B99" w:rsidP="0069702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099" w:type="dxa"/>
            <w:shd w:val="clear" w:color="auto" w:fill="auto"/>
          </w:tcPr>
          <w:p w:rsidR="00166B99" w:rsidRPr="00697024" w:rsidRDefault="00166B99" w:rsidP="0069702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D515FD" w:rsidRPr="00697024" w:rsidTr="00697024">
        <w:tc>
          <w:tcPr>
            <w:tcW w:w="5211" w:type="dxa"/>
            <w:shd w:val="clear" w:color="auto" w:fill="auto"/>
          </w:tcPr>
          <w:p w:rsidR="00166B99" w:rsidRPr="00697024" w:rsidRDefault="00A84A29" w:rsidP="00852A83">
            <w:pPr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Espacio</w:t>
            </w:r>
            <w:r w:rsidR="00D515FD"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 xml:space="preserve"> m</w:t>
            </w:r>
            <w:r w:rsidR="00D515FD" w:rsidRPr="00697024">
              <w:rPr>
                <w:rFonts w:ascii="Tahoma" w:hAnsi="Tahoma" w:cs="Tahoma"/>
                <w:b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66B99" w:rsidRPr="00697024" w:rsidRDefault="00166B99" w:rsidP="0069702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:rsidR="00166B99" w:rsidRPr="00697024" w:rsidRDefault="00166B99" w:rsidP="0069702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099" w:type="dxa"/>
            <w:shd w:val="clear" w:color="auto" w:fill="auto"/>
          </w:tcPr>
          <w:p w:rsidR="00166B99" w:rsidRPr="00697024" w:rsidRDefault="00166B99" w:rsidP="0069702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D515FD" w:rsidRPr="00697024" w:rsidTr="00697024">
        <w:tc>
          <w:tcPr>
            <w:tcW w:w="5211" w:type="dxa"/>
            <w:shd w:val="clear" w:color="auto" w:fill="auto"/>
          </w:tcPr>
          <w:p w:rsidR="00166B99" w:rsidRPr="00697024" w:rsidRDefault="00D515FD" w:rsidP="00852A83">
            <w:pPr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Personal (c</w:t>
            </w:r>
            <w:r w:rsidR="00166B99"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omercial)</w:t>
            </w:r>
          </w:p>
        </w:tc>
        <w:tc>
          <w:tcPr>
            <w:tcW w:w="1134" w:type="dxa"/>
            <w:shd w:val="clear" w:color="auto" w:fill="auto"/>
          </w:tcPr>
          <w:p w:rsidR="00166B99" w:rsidRPr="00697024" w:rsidRDefault="00166B99" w:rsidP="0069702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:rsidR="00166B99" w:rsidRPr="00697024" w:rsidRDefault="00166B99" w:rsidP="0069702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099" w:type="dxa"/>
            <w:shd w:val="clear" w:color="auto" w:fill="auto"/>
          </w:tcPr>
          <w:p w:rsidR="00166B99" w:rsidRPr="00697024" w:rsidRDefault="00166B99" w:rsidP="0069702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</w:tbl>
    <w:p w:rsidR="00697024" w:rsidRDefault="00DE2979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901743">
        <w:rPr>
          <w:rFonts w:ascii="Tahoma" w:hAnsi="Tahoma" w:cs="Tahoma"/>
          <w:sz w:val="20"/>
          <w:szCs w:val="20"/>
          <w:lang w:val="es-MX"/>
        </w:rPr>
        <w:t>*Las cantidades son sin IVA</w:t>
      </w:r>
    </w:p>
    <w:p w:rsidR="00697024" w:rsidRDefault="00697024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</w:p>
    <w:p w:rsidR="00D515FD" w:rsidRPr="00697024" w:rsidRDefault="00C818FB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D515FD">
        <w:rPr>
          <w:rFonts w:ascii="Tahoma" w:hAnsi="Tahoma" w:cs="Tahoma"/>
          <w:b/>
          <w:lang w:val="es-MX"/>
        </w:rPr>
        <w:t>Costos</w:t>
      </w:r>
    </w:p>
    <w:p w:rsidR="00D515FD" w:rsidRDefault="00D515FD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</w:p>
    <w:p w:rsidR="00166B99" w:rsidRPr="00D515FD" w:rsidRDefault="00166B99" w:rsidP="00901743">
      <w:pPr>
        <w:jc w:val="both"/>
        <w:rPr>
          <w:rFonts w:ascii="Tahoma" w:hAnsi="Tahoma" w:cs="Tahoma"/>
          <w:b/>
          <w:sz w:val="20"/>
          <w:szCs w:val="20"/>
          <w:u w:val="single"/>
          <w:lang w:val="es-MX"/>
        </w:rPr>
      </w:pPr>
      <w:r w:rsidRPr="00901743">
        <w:rPr>
          <w:rFonts w:ascii="Tahoma" w:hAnsi="Tahoma" w:cs="Tahoma"/>
          <w:sz w:val="20"/>
          <w:szCs w:val="20"/>
          <w:lang w:val="es-MX"/>
        </w:rPr>
        <w:t>Los costos estimados para llevar a cabo este proyecto son:</w:t>
      </w:r>
    </w:p>
    <w:p w:rsidR="00166B99" w:rsidRPr="00901743" w:rsidRDefault="00166B99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1546"/>
      </w:tblGrid>
      <w:tr w:rsidR="00166B99" w:rsidRPr="00697024" w:rsidTr="00697024">
        <w:tc>
          <w:tcPr>
            <w:tcW w:w="4322" w:type="dxa"/>
            <w:shd w:val="clear" w:color="auto" w:fill="auto"/>
          </w:tcPr>
          <w:p w:rsidR="00166B99" w:rsidRPr="00697024" w:rsidRDefault="00166B99" w:rsidP="0069702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Estructura (construcción)</w:t>
            </w:r>
          </w:p>
        </w:tc>
        <w:tc>
          <w:tcPr>
            <w:tcW w:w="1546" w:type="dxa"/>
            <w:shd w:val="clear" w:color="auto" w:fill="auto"/>
          </w:tcPr>
          <w:p w:rsidR="00166B99" w:rsidRPr="00697024" w:rsidRDefault="00166B99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166B99" w:rsidRPr="00697024" w:rsidTr="00697024">
        <w:tc>
          <w:tcPr>
            <w:tcW w:w="4322" w:type="dxa"/>
            <w:shd w:val="clear" w:color="auto" w:fill="auto"/>
          </w:tcPr>
          <w:p w:rsidR="00166B99" w:rsidRPr="00697024" w:rsidRDefault="00166B99" w:rsidP="0069702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Remodelación / Acabados</w:t>
            </w:r>
          </w:p>
        </w:tc>
        <w:tc>
          <w:tcPr>
            <w:tcW w:w="1546" w:type="dxa"/>
            <w:shd w:val="clear" w:color="auto" w:fill="auto"/>
          </w:tcPr>
          <w:p w:rsidR="00166B99" w:rsidRPr="00697024" w:rsidRDefault="00166B99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166B99" w:rsidRPr="00697024" w:rsidTr="00697024">
        <w:tc>
          <w:tcPr>
            <w:tcW w:w="4322" w:type="dxa"/>
            <w:shd w:val="clear" w:color="auto" w:fill="auto"/>
          </w:tcPr>
          <w:p w:rsidR="00166B99" w:rsidRPr="00697024" w:rsidRDefault="00166B99" w:rsidP="0069702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Permisos / Licencias</w:t>
            </w:r>
          </w:p>
        </w:tc>
        <w:tc>
          <w:tcPr>
            <w:tcW w:w="1546" w:type="dxa"/>
            <w:shd w:val="clear" w:color="auto" w:fill="auto"/>
          </w:tcPr>
          <w:p w:rsidR="00166B99" w:rsidRPr="00697024" w:rsidRDefault="00166B99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166B99" w:rsidRPr="00697024" w:rsidTr="00697024">
        <w:tc>
          <w:tcPr>
            <w:tcW w:w="4322" w:type="dxa"/>
            <w:shd w:val="clear" w:color="auto" w:fill="auto"/>
          </w:tcPr>
          <w:p w:rsidR="00166B99" w:rsidRPr="00697024" w:rsidRDefault="00166B99" w:rsidP="0069702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Contratación CFE</w:t>
            </w:r>
          </w:p>
        </w:tc>
        <w:tc>
          <w:tcPr>
            <w:tcW w:w="1546" w:type="dxa"/>
            <w:shd w:val="clear" w:color="auto" w:fill="auto"/>
          </w:tcPr>
          <w:p w:rsidR="00166B99" w:rsidRPr="00697024" w:rsidRDefault="00166B99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166B99" w:rsidRPr="00697024" w:rsidTr="00697024">
        <w:tc>
          <w:tcPr>
            <w:tcW w:w="4322" w:type="dxa"/>
            <w:shd w:val="clear" w:color="auto" w:fill="auto"/>
          </w:tcPr>
          <w:p w:rsidR="00166B99" w:rsidRPr="00697024" w:rsidRDefault="00166B99" w:rsidP="0069702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Contratación Teléfono</w:t>
            </w:r>
            <w:r w:rsidR="00D91C95"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546" w:type="dxa"/>
            <w:shd w:val="clear" w:color="auto" w:fill="auto"/>
          </w:tcPr>
          <w:p w:rsidR="00166B99" w:rsidRPr="00697024" w:rsidRDefault="00166B99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166B99" w:rsidRPr="00697024" w:rsidTr="00697024">
        <w:tc>
          <w:tcPr>
            <w:tcW w:w="4322" w:type="dxa"/>
            <w:shd w:val="clear" w:color="auto" w:fill="auto"/>
          </w:tcPr>
          <w:p w:rsidR="00166B99" w:rsidRPr="00697024" w:rsidRDefault="00166B99" w:rsidP="0069702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Equipos varios</w:t>
            </w:r>
          </w:p>
        </w:tc>
        <w:tc>
          <w:tcPr>
            <w:tcW w:w="1546" w:type="dxa"/>
            <w:shd w:val="clear" w:color="auto" w:fill="auto"/>
          </w:tcPr>
          <w:p w:rsidR="00166B99" w:rsidRPr="00697024" w:rsidRDefault="00166B99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10444B" w:rsidRPr="00697024" w:rsidTr="00697024">
        <w:tc>
          <w:tcPr>
            <w:tcW w:w="4322" w:type="dxa"/>
            <w:shd w:val="clear" w:color="auto" w:fill="auto"/>
          </w:tcPr>
          <w:p w:rsidR="0010444B" w:rsidRPr="00697024" w:rsidRDefault="0010444B" w:rsidP="0069702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 xml:space="preserve">Rentas </w:t>
            </w:r>
            <w:r w:rsidR="0071034A"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(antes inicio operaciones)</w:t>
            </w:r>
          </w:p>
        </w:tc>
        <w:tc>
          <w:tcPr>
            <w:tcW w:w="1546" w:type="dxa"/>
            <w:shd w:val="clear" w:color="auto" w:fill="auto"/>
          </w:tcPr>
          <w:p w:rsidR="0010444B" w:rsidRPr="00697024" w:rsidRDefault="0010444B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166B99" w:rsidRPr="00697024" w:rsidTr="00697024">
        <w:tc>
          <w:tcPr>
            <w:tcW w:w="4322" w:type="dxa"/>
            <w:shd w:val="clear" w:color="auto" w:fill="auto"/>
          </w:tcPr>
          <w:p w:rsidR="00166B99" w:rsidRPr="00697024" w:rsidRDefault="0071034A" w:rsidP="0069702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Nóminas (antes inicio operaciones)</w:t>
            </w:r>
          </w:p>
        </w:tc>
        <w:tc>
          <w:tcPr>
            <w:tcW w:w="1546" w:type="dxa"/>
            <w:shd w:val="clear" w:color="auto" w:fill="auto"/>
          </w:tcPr>
          <w:p w:rsidR="00166B99" w:rsidRPr="00697024" w:rsidRDefault="00166B99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10444B" w:rsidRPr="00697024" w:rsidTr="00697024">
        <w:tc>
          <w:tcPr>
            <w:tcW w:w="4322" w:type="dxa"/>
            <w:shd w:val="clear" w:color="auto" w:fill="auto"/>
          </w:tcPr>
          <w:p w:rsidR="0010444B" w:rsidRPr="00697024" w:rsidRDefault="0010444B" w:rsidP="0069702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lastRenderedPageBreak/>
              <w:t>Promoción / Inauguración</w:t>
            </w:r>
          </w:p>
        </w:tc>
        <w:tc>
          <w:tcPr>
            <w:tcW w:w="1546" w:type="dxa"/>
            <w:shd w:val="clear" w:color="auto" w:fill="auto"/>
          </w:tcPr>
          <w:p w:rsidR="0010444B" w:rsidRPr="00697024" w:rsidRDefault="0010444B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166B99" w:rsidRPr="00697024" w:rsidTr="00697024">
        <w:tc>
          <w:tcPr>
            <w:tcW w:w="4322" w:type="dxa"/>
            <w:shd w:val="clear" w:color="auto" w:fill="auto"/>
          </w:tcPr>
          <w:p w:rsidR="00166B99" w:rsidRPr="00697024" w:rsidRDefault="00E35E94" w:rsidP="0069702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GRAN TOTAL</w:t>
            </w:r>
          </w:p>
        </w:tc>
        <w:tc>
          <w:tcPr>
            <w:tcW w:w="1546" w:type="dxa"/>
            <w:shd w:val="clear" w:color="auto" w:fill="auto"/>
          </w:tcPr>
          <w:p w:rsidR="00166B99" w:rsidRPr="00697024" w:rsidRDefault="00166B99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</w:tbl>
    <w:p w:rsidR="00697024" w:rsidRDefault="00DE2979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901743">
        <w:rPr>
          <w:rFonts w:ascii="Tahoma" w:hAnsi="Tahoma" w:cs="Tahoma"/>
          <w:sz w:val="20"/>
          <w:szCs w:val="20"/>
          <w:lang w:val="es-MX"/>
        </w:rPr>
        <w:t>*Las cantidades son sin IVA</w:t>
      </w:r>
    </w:p>
    <w:p w:rsidR="00B12F40" w:rsidRPr="00901743" w:rsidRDefault="00B12F40" w:rsidP="00901743">
      <w:pPr>
        <w:jc w:val="both"/>
        <w:rPr>
          <w:rFonts w:ascii="Tahoma" w:hAnsi="Tahoma" w:cs="Tahoma"/>
          <w:b/>
          <w:sz w:val="20"/>
          <w:szCs w:val="20"/>
          <w:u w:val="single"/>
          <w:lang w:val="es-MX"/>
        </w:rPr>
      </w:pPr>
    </w:p>
    <w:p w:rsidR="00C818FB" w:rsidRPr="00D515FD" w:rsidRDefault="00C818FB" w:rsidP="00901743">
      <w:pPr>
        <w:jc w:val="both"/>
        <w:rPr>
          <w:rFonts w:ascii="Tahoma" w:hAnsi="Tahoma" w:cs="Tahoma"/>
          <w:b/>
          <w:lang w:val="es-MX"/>
        </w:rPr>
      </w:pPr>
      <w:r w:rsidRPr="00D515FD">
        <w:rPr>
          <w:rFonts w:ascii="Tahoma" w:hAnsi="Tahoma" w:cs="Tahoma"/>
          <w:b/>
          <w:lang w:val="es-MX"/>
        </w:rPr>
        <w:t>Tiempo</w:t>
      </w:r>
    </w:p>
    <w:p w:rsidR="00D515FD" w:rsidRDefault="00D515FD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</w:p>
    <w:p w:rsidR="0010444B" w:rsidRPr="00901743" w:rsidRDefault="00D515FD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El tiempo estimado del p</w:t>
      </w:r>
      <w:r w:rsidR="0010444B" w:rsidRPr="00901743">
        <w:rPr>
          <w:rFonts w:ascii="Tahoma" w:hAnsi="Tahoma" w:cs="Tahoma"/>
          <w:sz w:val="20"/>
          <w:szCs w:val="20"/>
          <w:lang w:val="es-MX"/>
        </w:rPr>
        <w:t>royecto</w:t>
      </w:r>
      <w:r w:rsidR="00C818FB" w:rsidRPr="00901743">
        <w:rPr>
          <w:rFonts w:ascii="Tahoma" w:hAnsi="Tahoma" w:cs="Tahoma"/>
          <w:sz w:val="20"/>
          <w:szCs w:val="20"/>
          <w:lang w:val="es-MX"/>
        </w:rPr>
        <w:t xml:space="preserve"> </w:t>
      </w:r>
      <w:r w:rsidR="0071034A" w:rsidRPr="00901743">
        <w:rPr>
          <w:rFonts w:ascii="Tahoma" w:hAnsi="Tahoma" w:cs="Tahoma"/>
          <w:sz w:val="20"/>
          <w:szCs w:val="20"/>
          <w:lang w:val="es-MX"/>
        </w:rPr>
        <w:t xml:space="preserve">desde renta o compra del local hasta </w:t>
      </w:r>
      <w:r w:rsidR="00C818FB" w:rsidRPr="00901743">
        <w:rPr>
          <w:rFonts w:ascii="Tahoma" w:hAnsi="Tahoma" w:cs="Tahoma"/>
          <w:sz w:val="20"/>
          <w:szCs w:val="20"/>
          <w:lang w:val="es-MX"/>
        </w:rPr>
        <w:t>inicio de operaciones del proyecto:</w:t>
      </w:r>
    </w:p>
    <w:p w:rsidR="0010444B" w:rsidRPr="00901743" w:rsidRDefault="0010444B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2426"/>
        <w:gridCol w:w="2462"/>
      </w:tblGrid>
      <w:tr w:rsidR="004F4A33" w:rsidRPr="00697024" w:rsidTr="00697024">
        <w:tc>
          <w:tcPr>
            <w:tcW w:w="3708" w:type="dxa"/>
            <w:shd w:val="clear" w:color="auto" w:fill="auto"/>
          </w:tcPr>
          <w:p w:rsidR="004F4A33" w:rsidRPr="00697024" w:rsidRDefault="00AA1817" w:rsidP="0069702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Pasos</w:t>
            </w:r>
          </w:p>
        </w:tc>
        <w:tc>
          <w:tcPr>
            <w:tcW w:w="2496" w:type="dxa"/>
            <w:shd w:val="clear" w:color="auto" w:fill="auto"/>
          </w:tcPr>
          <w:p w:rsidR="004F4A33" w:rsidRPr="00697024" w:rsidRDefault="004F4A33" w:rsidP="0069702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Duración</w:t>
            </w:r>
          </w:p>
        </w:tc>
        <w:tc>
          <w:tcPr>
            <w:tcW w:w="2516" w:type="dxa"/>
            <w:shd w:val="clear" w:color="auto" w:fill="auto"/>
          </w:tcPr>
          <w:p w:rsidR="004F4A33" w:rsidRPr="00697024" w:rsidRDefault="004F4A33" w:rsidP="0069702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Fecha Terminación</w:t>
            </w:r>
          </w:p>
        </w:tc>
      </w:tr>
      <w:tr w:rsidR="004F4A33" w:rsidRPr="00697024" w:rsidTr="00697024">
        <w:tc>
          <w:tcPr>
            <w:tcW w:w="3708" w:type="dxa"/>
            <w:shd w:val="clear" w:color="auto" w:fill="auto"/>
          </w:tcPr>
          <w:p w:rsidR="004F4A33" w:rsidRPr="00697024" w:rsidRDefault="004F4A33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sz w:val="20"/>
                <w:szCs w:val="20"/>
                <w:lang w:val="es-MX"/>
              </w:rPr>
              <w:t>Compra / Renta Local</w:t>
            </w:r>
          </w:p>
        </w:tc>
        <w:tc>
          <w:tcPr>
            <w:tcW w:w="2496" w:type="dxa"/>
            <w:shd w:val="clear" w:color="auto" w:fill="auto"/>
          </w:tcPr>
          <w:p w:rsidR="004F4A33" w:rsidRPr="00697024" w:rsidRDefault="004F4A33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2516" w:type="dxa"/>
            <w:shd w:val="clear" w:color="auto" w:fill="auto"/>
          </w:tcPr>
          <w:p w:rsidR="004F4A33" w:rsidRPr="00697024" w:rsidRDefault="004F4A33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4F4A33" w:rsidRPr="00697024" w:rsidTr="00697024">
        <w:tc>
          <w:tcPr>
            <w:tcW w:w="3708" w:type="dxa"/>
            <w:shd w:val="clear" w:color="auto" w:fill="auto"/>
          </w:tcPr>
          <w:p w:rsidR="004F4A33" w:rsidRPr="00697024" w:rsidRDefault="004F4A33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sz w:val="20"/>
                <w:szCs w:val="20"/>
                <w:lang w:val="es-MX"/>
              </w:rPr>
              <w:t>Adaptaciones / Obra</w:t>
            </w:r>
          </w:p>
        </w:tc>
        <w:tc>
          <w:tcPr>
            <w:tcW w:w="2496" w:type="dxa"/>
            <w:shd w:val="clear" w:color="auto" w:fill="auto"/>
          </w:tcPr>
          <w:p w:rsidR="004F4A33" w:rsidRPr="00697024" w:rsidRDefault="004F4A33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2516" w:type="dxa"/>
            <w:shd w:val="clear" w:color="auto" w:fill="auto"/>
          </w:tcPr>
          <w:p w:rsidR="004F4A33" w:rsidRPr="00697024" w:rsidRDefault="004F4A33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4F4A33" w:rsidRPr="00697024" w:rsidTr="00697024">
        <w:tc>
          <w:tcPr>
            <w:tcW w:w="3708" w:type="dxa"/>
            <w:shd w:val="clear" w:color="auto" w:fill="auto"/>
          </w:tcPr>
          <w:p w:rsidR="004F4A33" w:rsidRPr="00697024" w:rsidRDefault="004F4A33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sz w:val="20"/>
                <w:szCs w:val="20"/>
                <w:lang w:val="es-MX"/>
              </w:rPr>
              <w:t>Acabados</w:t>
            </w:r>
          </w:p>
        </w:tc>
        <w:tc>
          <w:tcPr>
            <w:tcW w:w="2496" w:type="dxa"/>
            <w:shd w:val="clear" w:color="auto" w:fill="auto"/>
          </w:tcPr>
          <w:p w:rsidR="004F4A33" w:rsidRPr="00697024" w:rsidRDefault="004F4A33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2516" w:type="dxa"/>
            <w:shd w:val="clear" w:color="auto" w:fill="auto"/>
          </w:tcPr>
          <w:p w:rsidR="004F4A33" w:rsidRPr="00697024" w:rsidRDefault="004F4A33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4F4A33" w:rsidRPr="00697024" w:rsidTr="00697024">
        <w:tc>
          <w:tcPr>
            <w:tcW w:w="3708" w:type="dxa"/>
            <w:shd w:val="clear" w:color="auto" w:fill="auto"/>
          </w:tcPr>
          <w:p w:rsidR="004F4A33" w:rsidRPr="00697024" w:rsidRDefault="004F4A33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sz w:val="20"/>
                <w:szCs w:val="20"/>
                <w:lang w:val="es-MX"/>
              </w:rPr>
              <w:t>Amueblado / Envío de Equipos</w:t>
            </w:r>
          </w:p>
        </w:tc>
        <w:tc>
          <w:tcPr>
            <w:tcW w:w="2496" w:type="dxa"/>
            <w:shd w:val="clear" w:color="auto" w:fill="auto"/>
          </w:tcPr>
          <w:p w:rsidR="004F4A33" w:rsidRPr="00697024" w:rsidRDefault="004F4A33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2516" w:type="dxa"/>
            <w:shd w:val="clear" w:color="auto" w:fill="auto"/>
          </w:tcPr>
          <w:p w:rsidR="004F4A33" w:rsidRPr="00697024" w:rsidRDefault="004F4A33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D515FD" w:rsidRPr="00697024" w:rsidTr="00697024">
        <w:tc>
          <w:tcPr>
            <w:tcW w:w="3708" w:type="dxa"/>
            <w:shd w:val="clear" w:color="auto" w:fill="auto"/>
          </w:tcPr>
          <w:p w:rsidR="00D515FD" w:rsidRPr="00697024" w:rsidRDefault="00D515FD" w:rsidP="0069702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697024">
              <w:rPr>
                <w:rFonts w:ascii="Tahoma" w:hAnsi="Tahoma" w:cs="Tahoma"/>
                <w:b/>
                <w:sz w:val="20"/>
                <w:szCs w:val="20"/>
                <w:lang w:val="es-MX"/>
              </w:rPr>
              <w:t>FECHA DE INICIO OPERACIONES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D515FD" w:rsidRPr="00697024" w:rsidRDefault="00D515FD" w:rsidP="0069702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</w:tbl>
    <w:p w:rsidR="00C818FB" w:rsidRDefault="00C818FB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</w:p>
    <w:p w:rsidR="00697024" w:rsidRPr="00901743" w:rsidRDefault="00697024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</w:p>
    <w:p w:rsidR="00D515FD" w:rsidRDefault="00C818FB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901743">
        <w:rPr>
          <w:rFonts w:ascii="Tahoma" w:hAnsi="Tahoma" w:cs="Tahoma"/>
          <w:sz w:val="20"/>
          <w:szCs w:val="20"/>
          <w:lang w:val="es-MX"/>
        </w:rPr>
        <w:t>México</w:t>
      </w:r>
      <w:r w:rsidR="00D515FD">
        <w:rPr>
          <w:rFonts w:ascii="Tahoma" w:hAnsi="Tahoma" w:cs="Tahoma"/>
          <w:sz w:val="20"/>
          <w:szCs w:val="20"/>
          <w:lang w:val="es-MX"/>
        </w:rPr>
        <w:t>,</w:t>
      </w:r>
      <w:r w:rsidRPr="00901743">
        <w:rPr>
          <w:rFonts w:ascii="Tahoma" w:hAnsi="Tahoma" w:cs="Tahoma"/>
          <w:sz w:val="20"/>
          <w:szCs w:val="20"/>
          <w:lang w:val="es-MX"/>
        </w:rPr>
        <w:t xml:space="preserve"> D</w:t>
      </w:r>
      <w:r w:rsidR="00D515FD">
        <w:rPr>
          <w:rFonts w:ascii="Tahoma" w:hAnsi="Tahoma" w:cs="Tahoma"/>
          <w:sz w:val="20"/>
          <w:szCs w:val="20"/>
          <w:lang w:val="es-MX"/>
        </w:rPr>
        <w:t>.</w:t>
      </w:r>
      <w:r w:rsidRPr="00901743">
        <w:rPr>
          <w:rFonts w:ascii="Tahoma" w:hAnsi="Tahoma" w:cs="Tahoma"/>
          <w:sz w:val="20"/>
          <w:szCs w:val="20"/>
          <w:lang w:val="es-MX"/>
        </w:rPr>
        <w:t>F</w:t>
      </w:r>
      <w:r w:rsidR="00D515FD">
        <w:rPr>
          <w:rFonts w:ascii="Tahoma" w:hAnsi="Tahoma" w:cs="Tahoma"/>
          <w:sz w:val="20"/>
          <w:szCs w:val="20"/>
          <w:lang w:val="es-MX"/>
        </w:rPr>
        <w:t>.</w:t>
      </w:r>
      <w:r w:rsidRPr="00901743">
        <w:rPr>
          <w:rFonts w:ascii="Tahoma" w:hAnsi="Tahoma" w:cs="Tahoma"/>
          <w:sz w:val="20"/>
          <w:szCs w:val="20"/>
          <w:lang w:val="es-MX"/>
        </w:rPr>
        <w:t xml:space="preserve"> a </w:t>
      </w:r>
      <w:r w:rsidR="00D515FD">
        <w:rPr>
          <w:rFonts w:ascii="Tahoma" w:hAnsi="Tahoma" w:cs="Tahoma"/>
          <w:sz w:val="20"/>
          <w:szCs w:val="20"/>
          <w:lang w:val="es-MX"/>
        </w:rPr>
        <w:t xml:space="preserve">(día) </w:t>
      </w:r>
      <w:r w:rsidRPr="00901743">
        <w:rPr>
          <w:rFonts w:ascii="Tahoma" w:hAnsi="Tahoma" w:cs="Tahoma"/>
          <w:sz w:val="20"/>
          <w:szCs w:val="20"/>
          <w:lang w:val="es-MX"/>
        </w:rPr>
        <w:t>de</w:t>
      </w:r>
      <w:r w:rsidR="00D515FD">
        <w:rPr>
          <w:rFonts w:ascii="Tahoma" w:hAnsi="Tahoma" w:cs="Tahoma"/>
          <w:sz w:val="20"/>
          <w:szCs w:val="20"/>
          <w:lang w:val="es-MX"/>
        </w:rPr>
        <w:t xml:space="preserve"> (mes)</w:t>
      </w:r>
      <w:r w:rsidRPr="00901743">
        <w:rPr>
          <w:rFonts w:ascii="Tahoma" w:hAnsi="Tahoma" w:cs="Tahoma"/>
          <w:sz w:val="20"/>
          <w:szCs w:val="20"/>
          <w:lang w:val="es-MX"/>
        </w:rPr>
        <w:t xml:space="preserve"> de</w:t>
      </w:r>
      <w:r w:rsidR="00D515FD">
        <w:rPr>
          <w:rFonts w:ascii="Tahoma" w:hAnsi="Tahoma" w:cs="Tahoma"/>
          <w:sz w:val="20"/>
          <w:szCs w:val="20"/>
          <w:lang w:val="es-MX"/>
        </w:rPr>
        <w:t xml:space="preserve"> (año).</w:t>
      </w:r>
    </w:p>
    <w:p w:rsidR="002231B6" w:rsidRDefault="002231B6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95"/>
        <w:tblW w:w="8978" w:type="dxa"/>
        <w:tblLook w:val="01E0" w:firstRow="1" w:lastRow="1" w:firstColumn="1" w:lastColumn="1" w:noHBand="0" w:noVBand="0"/>
      </w:tblPr>
      <w:tblGrid>
        <w:gridCol w:w="4489"/>
        <w:gridCol w:w="4489"/>
      </w:tblGrid>
      <w:tr w:rsidR="00D515FD" w:rsidRPr="004E009C" w:rsidTr="00B248BA">
        <w:tc>
          <w:tcPr>
            <w:tcW w:w="4489" w:type="dxa"/>
          </w:tcPr>
          <w:p w:rsidR="00D515FD" w:rsidRPr="004E009C" w:rsidRDefault="00D515FD" w:rsidP="00B248BA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sz w:val="21"/>
                <w:szCs w:val="21"/>
              </w:rPr>
            </w:pPr>
          </w:p>
          <w:p w:rsidR="00D515FD" w:rsidRDefault="00D515FD" w:rsidP="00B248BA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sz w:val="21"/>
                <w:szCs w:val="21"/>
              </w:rPr>
            </w:pPr>
          </w:p>
          <w:p w:rsidR="00697024" w:rsidRPr="004E009C" w:rsidRDefault="00697024" w:rsidP="00B248BA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sz w:val="21"/>
                <w:szCs w:val="21"/>
              </w:rPr>
            </w:pPr>
          </w:p>
          <w:p w:rsidR="00D515FD" w:rsidRPr="004E009C" w:rsidRDefault="00D515FD" w:rsidP="00B248BA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sz w:val="21"/>
                <w:szCs w:val="21"/>
              </w:rPr>
            </w:pPr>
          </w:p>
          <w:p w:rsidR="00D515FD" w:rsidRPr="004E009C" w:rsidRDefault="00D515FD" w:rsidP="00B248BA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D515FD" w:rsidRPr="002231B6" w:rsidRDefault="002231B6" w:rsidP="00223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2231B6">
              <w:rPr>
                <w:rFonts w:ascii="Arial Narrow" w:hAnsi="Arial Narrow" w:cs="Arial"/>
                <w:b/>
                <w:sz w:val="21"/>
                <w:szCs w:val="21"/>
              </w:rPr>
              <w:t>DIRECTOR / REPRESENTANTE</w:t>
            </w:r>
          </w:p>
          <w:p w:rsidR="002231B6" w:rsidRPr="002231B6" w:rsidRDefault="002231B6" w:rsidP="00223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2231B6">
              <w:rPr>
                <w:rFonts w:ascii="Arial Narrow" w:hAnsi="Arial Narrow" w:cs="Arial"/>
                <w:b/>
                <w:sz w:val="21"/>
                <w:szCs w:val="21"/>
              </w:rPr>
              <w:t>(NOMBRE Y FIRMA)</w:t>
            </w:r>
          </w:p>
          <w:p w:rsidR="002231B6" w:rsidRPr="004E009C" w:rsidRDefault="002231B6" w:rsidP="00B248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489" w:type="dxa"/>
          </w:tcPr>
          <w:p w:rsidR="00D515FD" w:rsidRDefault="00D515FD" w:rsidP="00223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z w:val="21"/>
                <w:szCs w:val="21"/>
              </w:rPr>
            </w:pPr>
          </w:p>
          <w:p w:rsidR="002231B6" w:rsidRPr="0095748D" w:rsidRDefault="002231B6" w:rsidP="002231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z w:val="21"/>
                <w:szCs w:val="21"/>
              </w:rPr>
            </w:pPr>
          </w:p>
          <w:p w:rsidR="00D515FD" w:rsidRPr="0095748D" w:rsidRDefault="00D515FD" w:rsidP="00B248BA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sz w:val="21"/>
                <w:szCs w:val="21"/>
              </w:rPr>
            </w:pPr>
          </w:p>
          <w:p w:rsidR="00D515FD" w:rsidRDefault="00D515FD" w:rsidP="00B248BA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z w:val="21"/>
                <w:szCs w:val="21"/>
              </w:rPr>
            </w:pPr>
          </w:p>
          <w:p w:rsidR="00D515FD" w:rsidRPr="0095748D" w:rsidRDefault="00D515FD" w:rsidP="00B248BA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95748D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</w:p>
          <w:p w:rsidR="002231B6" w:rsidRDefault="002231B6" w:rsidP="00223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DIRECCIÓN METROPOLITANA</w:t>
            </w:r>
          </w:p>
          <w:p w:rsidR="002231B6" w:rsidRDefault="002231B6" w:rsidP="00223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SUBDIRECCIÓN ATENCIÓN A OFICINAS REGIÓN NORTE /SUR</w:t>
            </w:r>
          </w:p>
          <w:p w:rsidR="00D515FD" w:rsidRDefault="002231B6" w:rsidP="002231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SUBDIRECCIÓN ATENCIÓN A OFICINAS EN DESARROLLO</w:t>
            </w:r>
          </w:p>
          <w:p w:rsidR="002231B6" w:rsidRPr="0095748D" w:rsidRDefault="002231B6" w:rsidP="00B248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</w:tbl>
    <w:p w:rsidR="00D515FD" w:rsidRPr="00901743" w:rsidRDefault="00D515FD" w:rsidP="00901743">
      <w:pPr>
        <w:jc w:val="both"/>
        <w:rPr>
          <w:rFonts w:ascii="Tahoma" w:hAnsi="Tahoma" w:cs="Tahoma"/>
          <w:sz w:val="20"/>
          <w:szCs w:val="20"/>
          <w:lang w:val="es-MX"/>
        </w:rPr>
      </w:pPr>
    </w:p>
    <w:sectPr w:rsidR="00D515FD" w:rsidRPr="00901743" w:rsidSect="00697024">
      <w:headerReference w:type="default" r:id="rId6"/>
      <w:foot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10A" w:rsidRDefault="0081410A">
      <w:r>
        <w:separator/>
      </w:r>
    </w:p>
  </w:endnote>
  <w:endnote w:type="continuationSeparator" w:id="0">
    <w:p w:rsidR="0081410A" w:rsidRDefault="0081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B5" w:rsidRDefault="007A3AB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32C93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132C93">
      <w:rPr>
        <w:rStyle w:val="Nmerodepgina"/>
        <w:noProof/>
      </w:rPr>
      <w:t>2</w:t>
    </w:r>
    <w:r>
      <w:rPr>
        <w:rStyle w:val="Nmerodepgina"/>
      </w:rPr>
      <w:fldChar w:fldCharType="end"/>
    </w:r>
    <w:r w:rsidR="00697024">
      <w:rPr>
        <w:rStyle w:val="Nmerodepgina"/>
      </w:rPr>
      <w:tab/>
      <w:t>Carta de Intenció</w:t>
    </w:r>
    <w:r>
      <w:rPr>
        <w:rStyle w:val="Nmerodepgina"/>
      </w:rPr>
      <w:t>n Oficina</w:t>
    </w:r>
    <w:r>
      <w:rPr>
        <w:rStyle w:val="Nmerodepgina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DATE \@ "dd/MM/yyyy" </w:instrText>
    </w:r>
    <w:r>
      <w:rPr>
        <w:rStyle w:val="Nmerodepgina"/>
      </w:rPr>
      <w:fldChar w:fldCharType="separate"/>
    </w:r>
    <w:r w:rsidR="00132C93">
      <w:rPr>
        <w:rStyle w:val="Nmerodepgina"/>
        <w:noProof/>
      </w:rPr>
      <w:t>02/09/2020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10A" w:rsidRDefault="0081410A">
      <w:r>
        <w:separator/>
      </w:r>
    </w:p>
  </w:footnote>
  <w:footnote w:type="continuationSeparator" w:id="0">
    <w:p w:rsidR="0081410A" w:rsidRDefault="0081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24" w:rsidRDefault="00C91C4E">
    <w:pPr>
      <w:pStyle w:val="Encabezado"/>
    </w:pPr>
    <w:r>
      <w:rPr>
        <w:rFonts w:ascii="Tahoma" w:hAnsi="Tahoma" w:cs="Tahoma"/>
        <w:b/>
        <w:noProof/>
        <w:szCs w:val="20"/>
        <w:lang w:val="es-MX" w:eastAsia="es-MX"/>
      </w:rPr>
      <w:drawing>
        <wp:inline distT="0" distB="0" distL="0" distR="0">
          <wp:extent cx="676275" cy="9334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7024" w:rsidRDefault="006970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4E"/>
    <w:rsid w:val="000D0F41"/>
    <w:rsid w:val="0010444B"/>
    <w:rsid w:val="00132C93"/>
    <w:rsid w:val="00166B99"/>
    <w:rsid w:val="001832A9"/>
    <w:rsid w:val="001964D3"/>
    <w:rsid w:val="001D742A"/>
    <w:rsid w:val="002231B6"/>
    <w:rsid w:val="0027415D"/>
    <w:rsid w:val="002A52A9"/>
    <w:rsid w:val="0030184E"/>
    <w:rsid w:val="00332587"/>
    <w:rsid w:val="003830DD"/>
    <w:rsid w:val="00383C07"/>
    <w:rsid w:val="004642C1"/>
    <w:rsid w:val="004E51F9"/>
    <w:rsid w:val="004F4A33"/>
    <w:rsid w:val="004F6999"/>
    <w:rsid w:val="00547DF3"/>
    <w:rsid w:val="00563116"/>
    <w:rsid w:val="00572BF1"/>
    <w:rsid w:val="00586A3A"/>
    <w:rsid w:val="00602E04"/>
    <w:rsid w:val="00665309"/>
    <w:rsid w:val="00697024"/>
    <w:rsid w:val="006C51FE"/>
    <w:rsid w:val="006E745E"/>
    <w:rsid w:val="006F04E6"/>
    <w:rsid w:val="0071034A"/>
    <w:rsid w:val="00742A65"/>
    <w:rsid w:val="00752862"/>
    <w:rsid w:val="00784712"/>
    <w:rsid w:val="007A3AB5"/>
    <w:rsid w:val="0081410A"/>
    <w:rsid w:val="00835CE0"/>
    <w:rsid w:val="008365CA"/>
    <w:rsid w:val="00852A83"/>
    <w:rsid w:val="00855486"/>
    <w:rsid w:val="008945C7"/>
    <w:rsid w:val="008F6BC5"/>
    <w:rsid w:val="00901743"/>
    <w:rsid w:val="009C38B8"/>
    <w:rsid w:val="00A17558"/>
    <w:rsid w:val="00A402A5"/>
    <w:rsid w:val="00A71A09"/>
    <w:rsid w:val="00A84A29"/>
    <w:rsid w:val="00AA1817"/>
    <w:rsid w:val="00B12F40"/>
    <w:rsid w:val="00B248BA"/>
    <w:rsid w:val="00C52FBA"/>
    <w:rsid w:val="00C818FB"/>
    <w:rsid w:val="00C91C4E"/>
    <w:rsid w:val="00CD2D92"/>
    <w:rsid w:val="00CE785C"/>
    <w:rsid w:val="00D515FD"/>
    <w:rsid w:val="00D91C95"/>
    <w:rsid w:val="00DD6992"/>
    <w:rsid w:val="00DE0089"/>
    <w:rsid w:val="00DE2979"/>
    <w:rsid w:val="00DE7A01"/>
    <w:rsid w:val="00E35E94"/>
    <w:rsid w:val="00E467CD"/>
    <w:rsid w:val="00EB0E10"/>
    <w:rsid w:val="00EE5942"/>
    <w:rsid w:val="00F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5B00258-542E-462F-8613-1B5F32B7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A52A9"/>
    <w:pPr>
      <w:tabs>
        <w:tab w:val="center" w:pos="4252"/>
        <w:tab w:val="right" w:pos="8504"/>
      </w:tabs>
    </w:pPr>
    <w:rPr>
      <w:rFonts w:ascii="Verdana" w:hAnsi="Verdana"/>
      <w:sz w:val="20"/>
    </w:rPr>
  </w:style>
  <w:style w:type="paragraph" w:styleId="Piedepgina">
    <w:name w:val="footer"/>
    <w:basedOn w:val="Normal"/>
    <w:rsid w:val="002A52A9"/>
    <w:pPr>
      <w:tabs>
        <w:tab w:val="center" w:pos="4252"/>
        <w:tab w:val="right" w:pos="8504"/>
      </w:tabs>
    </w:pPr>
    <w:rPr>
      <w:rFonts w:ascii="Verdana" w:hAnsi="Verdana"/>
      <w:sz w:val="20"/>
    </w:rPr>
  </w:style>
  <w:style w:type="table" w:styleId="Tablaconcuadrcula">
    <w:name w:val="Table Grid"/>
    <w:basedOn w:val="Tablanormal"/>
    <w:rsid w:val="00166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964D3"/>
  </w:style>
  <w:style w:type="paragraph" w:styleId="Textodeglobo">
    <w:name w:val="Balloon Text"/>
    <w:basedOn w:val="Normal"/>
    <w:link w:val="TextodegloboCar"/>
    <w:rsid w:val="009017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01743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uiPriority w:val="99"/>
    <w:rsid w:val="00697024"/>
    <w:rPr>
      <w:rFonts w:ascii="Verdana" w:hAnsi="Verdana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aldez\AppData\Local\Microsoft\Windows\Temporary%20Internet%20Files\Content.Outlook\NHA66OJN\13Carta%20Intenci&#243;n%20(Apertura%20Cambios%20Remodelacion%20de%20oficinas%20de%20Servicio)%20NORMAL%20(3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13Carta Intención (Apertura Cambios Remodelacion de oficinas de Servicio) NORMAL (3)</Template>
  <TotalTime>0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Intención</vt:lpstr>
    </vt:vector>
  </TitlesOfParts>
  <Company>Qualitas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</dc:title>
  <dc:creator>Karim Valdez [ejec. turistas y rc ext.]</dc:creator>
  <cp:lastModifiedBy>Antonio Castorena</cp:lastModifiedBy>
  <cp:revision>2</cp:revision>
  <cp:lastPrinted>2004-12-22T16:26:00Z</cp:lastPrinted>
  <dcterms:created xsi:type="dcterms:W3CDTF">2020-09-02T15:28:00Z</dcterms:created>
  <dcterms:modified xsi:type="dcterms:W3CDTF">2020-09-02T15:28:00Z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